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96E8D2" w14:textId="6987ECFE" w:rsidR="003107E4" w:rsidRDefault="003107E4">
      <w:pPr>
        <w:rPr>
          <w:sz w:val="16"/>
        </w:rPr>
      </w:pPr>
    </w:p>
    <w:p w14:paraId="6A05A809" w14:textId="77777777" w:rsidR="003107E4" w:rsidRDefault="003107E4">
      <w:pPr>
        <w:rPr>
          <w:sz w:val="16"/>
        </w:rPr>
      </w:pPr>
    </w:p>
    <w:p w14:paraId="5A39BBE3" w14:textId="77777777" w:rsidR="003107E4" w:rsidRDefault="003107E4">
      <w:pPr>
        <w:rPr>
          <w:sz w:val="16"/>
        </w:rPr>
      </w:pPr>
    </w:p>
    <w:p w14:paraId="41C8F396" w14:textId="77777777" w:rsidR="003107E4" w:rsidRDefault="003107E4">
      <w:pPr>
        <w:rPr>
          <w:sz w:val="16"/>
        </w:rPr>
      </w:pPr>
    </w:p>
    <w:p w14:paraId="72A3D3EC" w14:textId="77777777" w:rsidR="003107E4" w:rsidRDefault="003107E4">
      <w:pPr>
        <w:rPr>
          <w:sz w:val="16"/>
        </w:rPr>
      </w:pPr>
    </w:p>
    <w:p w14:paraId="0D0B940D" w14:textId="77777777" w:rsidR="003107E4" w:rsidRDefault="003107E4">
      <w:pPr>
        <w:rPr>
          <w:sz w:val="16"/>
        </w:rPr>
      </w:pPr>
    </w:p>
    <w:p w14:paraId="0E27B00A" w14:textId="77777777" w:rsidR="003107E4" w:rsidRDefault="003107E4">
      <w:pPr>
        <w:rPr>
          <w:sz w:val="16"/>
        </w:rPr>
      </w:pPr>
    </w:p>
    <w:p w14:paraId="60061E4C" w14:textId="77777777" w:rsidR="003107E4" w:rsidRDefault="003107E4">
      <w:pPr>
        <w:rPr>
          <w:sz w:val="16"/>
        </w:rPr>
      </w:pPr>
    </w:p>
    <w:p w14:paraId="44EAFD9C" w14:textId="77777777" w:rsidR="003107E4" w:rsidRDefault="003107E4">
      <w:pPr>
        <w:rPr>
          <w:sz w:val="16"/>
        </w:rPr>
      </w:pPr>
    </w:p>
    <w:p w14:paraId="4B94D5A5" w14:textId="77777777" w:rsidR="003107E4" w:rsidRDefault="003107E4">
      <w:pPr>
        <w:rPr>
          <w:sz w:val="16"/>
        </w:rPr>
      </w:pPr>
    </w:p>
    <w:p w14:paraId="3DEEC669" w14:textId="77777777" w:rsidR="003107E4" w:rsidRDefault="003107E4">
      <w:pPr>
        <w:rPr>
          <w:sz w:val="16"/>
        </w:rPr>
      </w:pPr>
    </w:p>
    <w:p w14:paraId="3656B9AB" w14:textId="77777777" w:rsidR="003107E4" w:rsidRDefault="003107E4">
      <w:pPr>
        <w:rPr>
          <w:sz w:val="16"/>
        </w:rPr>
      </w:pPr>
    </w:p>
    <w:p w14:paraId="45FB0818" w14:textId="77777777" w:rsidR="003107E4" w:rsidRDefault="003107E4">
      <w:pPr>
        <w:rPr>
          <w:sz w:val="16"/>
        </w:rPr>
      </w:pPr>
    </w:p>
    <w:p w14:paraId="049F31CB" w14:textId="77777777" w:rsidR="003107E4" w:rsidRDefault="003107E4">
      <w:pPr>
        <w:rPr>
          <w:sz w:val="16"/>
        </w:rPr>
      </w:pPr>
    </w:p>
    <w:p w14:paraId="53128261" w14:textId="77777777" w:rsidR="003107E4" w:rsidRDefault="003107E4">
      <w:pPr>
        <w:rPr>
          <w:sz w:val="16"/>
        </w:rPr>
      </w:pPr>
    </w:p>
    <w:p w14:paraId="0179E080" w14:textId="3D33B135" w:rsidR="003107E4" w:rsidRPr="003257B5" w:rsidRDefault="001B678C" w:rsidP="00936447">
      <w:pPr>
        <w:tabs>
          <w:tab w:val="left" w:pos="5940"/>
        </w:tabs>
        <w:rPr>
          <w:sz w:val="16"/>
        </w:rPr>
        <w:sectPr w:rsidR="003107E4" w:rsidRPr="003257B5" w:rsidSect="004A46AE">
          <w:headerReference w:type="default" r:id="rId7"/>
          <w:footerReference w:type="default" r:id="rId8"/>
          <w:headerReference w:type="first" r:id="rId9"/>
          <w:pgSz w:w="11906" w:h="16838"/>
          <w:pgMar w:top="1417" w:right="1417" w:bottom="1417" w:left="1417" w:header="709" w:footer="709" w:gutter="0"/>
          <w:cols w:space="708"/>
          <w:titlePg/>
          <w:docGrid w:linePitch="600" w:charSpace="32768"/>
        </w:sectPr>
      </w:pPr>
      <w:r w:rsidRPr="00936447">
        <w:rPr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AB27D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943600" cy="0"/>
                <wp:effectExtent l="9525" t="13335" r="9525" b="571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a14="http://schemas.microsoft.com/office/drawing/2010/main" xmlns:wp14="http://schemas.microsoft.com/office/word/2010/wordml">
            <w:pict w14:anchorId="07A929E0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6mm" from="0,16.8pt" to="468pt,16.8pt" w14:anchorId="0DE732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">
                <v:stroke joinstyle="miter" endcap="square"/>
              </v:line>
            </w:pict>
          </mc:Fallback>
        </mc:AlternateContent>
      </w:r>
      <w:r w:rsidR="003257B5" w:rsidRPr="00CA4114">
        <w:rPr>
          <w:sz w:val="16"/>
        </w:rPr>
        <w:t>Datum:</w:t>
      </w:r>
      <w:r w:rsidR="00C610E2">
        <w:rPr>
          <w:sz w:val="16"/>
        </w:rPr>
        <w:t xml:space="preserve"> </w:t>
      </w:r>
      <w:r w:rsidR="00D0442F">
        <w:rPr>
          <w:sz w:val="16"/>
        </w:rPr>
        <w:t>28</w:t>
      </w:r>
      <w:r w:rsidR="00640E0F">
        <w:rPr>
          <w:sz w:val="16"/>
        </w:rPr>
        <w:t>. 8.</w:t>
      </w:r>
      <w:r w:rsidR="00D0442F">
        <w:rPr>
          <w:sz w:val="16"/>
        </w:rPr>
        <w:t xml:space="preserve"> 2023</w:t>
      </w:r>
      <w:r w:rsidR="004A46AE">
        <w:rPr>
          <w:sz w:val="16"/>
        </w:rPr>
        <w:t xml:space="preserve">    </w:t>
      </w:r>
      <w:r w:rsidR="003107E4" w:rsidRPr="00CA4114">
        <w:rPr>
          <w:sz w:val="16"/>
        </w:rPr>
        <w:t xml:space="preserve">        </w:t>
      </w:r>
      <w:proofErr w:type="spellStart"/>
      <w:r w:rsidR="003107E4" w:rsidRPr="00CA4114">
        <w:rPr>
          <w:sz w:val="16"/>
        </w:rPr>
        <w:t>Čj</w:t>
      </w:r>
      <w:proofErr w:type="spellEnd"/>
      <w:r w:rsidR="003107E4" w:rsidRPr="00CA4114">
        <w:rPr>
          <w:sz w:val="16"/>
        </w:rPr>
        <w:t>:</w:t>
      </w:r>
      <w:r w:rsidR="004A46AE">
        <w:rPr>
          <w:sz w:val="16"/>
        </w:rPr>
        <w:t xml:space="preserve">         </w:t>
      </w:r>
      <w:r w:rsidR="00196863" w:rsidRPr="00196863">
        <w:rPr>
          <w:sz w:val="16"/>
        </w:rPr>
        <w:t>ZSB-RS/127/2023</w:t>
      </w:r>
      <w:r w:rsidR="004A46AE">
        <w:rPr>
          <w:sz w:val="16"/>
        </w:rPr>
        <w:t xml:space="preserve">          </w:t>
      </w:r>
      <w:r w:rsidR="00CC77A0">
        <w:rPr>
          <w:sz w:val="16"/>
        </w:rPr>
        <w:t xml:space="preserve">     </w:t>
      </w:r>
      <w:r w:rsidR="004A46AE">
        <w:rPr>
          <w:sz w:val="16"/>
        </w:rPr>
        <w:t xml:space="preserve">                          e-mail: </w:t>
      </w:r>
      <w:hyperlink r:id="rId10" w:history="1">
        <w:r w:rsidR="004A46AE" w:rsidRPr="00BF2E37">
          <w:rPr>
            <w:rFonts w:ascii="Arial" w:hAnsi="Arial" w:cs="Arial"/>
            <w:color w:val="000000"/>
            <w:sz w:val="20"/>
            <w:szCs w:val="20"/>
            <w:lang w:eastAsia="cs-CZ"/>
          </w:rPr>
          <w:t>reditel@zsbesednice.cz</w:t>
        </w:r>
      </w:hyperlink>
      <w:r w:rsidR="004A46AE">
        <w:rPr>
          <w:sz w:val="16"/>
        </w:rPr>
        <w:t xml:space="preserve"> </w:t>
      </w:r>
      <w:r w:rsidR="003107E4">
        <w:rPr>
          <w:sz w:val="16"/>
        </w:rPr>
        <w:t xml:space="preserve">                                    </w:t>
      </w:r>
      <w:r w:rsidR="003257B5">
        <w:rPr>
          <w:sz w:val="16"/>
        </w:rPr>
        <w:t xml:space="preserve"> </w:t>
      </w:r>
    </w:p>
    <w:p w14:paraId="62486C05" w14:textId="77777777" w:rsidR="003107E4" w:rsidRPr="00936447" w:rsidRDefault="003107E4">
      <w:pPr>
        <w:tabs>
          <w:tab w:val="left" w:pos="2340"/>
          <w:tab w:val="left" w:pos="3780"/>
          <w:tab w:val="left" w:pos="7560"/>
        </w:tabs>
        <w:rPr>
          <w:sz w:val="16"/>
        </w:rPr>
        <w:sectPr w:rsidR="003107E4" w:rsidRPr="00936447">
          <w:type w:val="continuous"/>
          <w:pgSz w:w="11906" w:h="16838"/>
          <w:pgMar w:top="1259" w:right="1287" w:bottom="1661" w:left="1259" w:header="709" w:footer="709" w:gutter="0"/>
          <w:cols w:num="2" w:space="708"/>
          <w:docGrid w:linePitch="600" w:charSpace="32768"/>
        </w:sectPr>
      </w:pPr>
    </w:p>
    <w:p w14:paraId="1E8F4DE7" w14:textId="77777777" w:rsidR="00211101" w:rsidRDefault="00EB61F1" w:rsidP="00211101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cs-CZ"/>
        </w:rPr>
      </w:pPr>
      <w:r>
        <w:t xml:space="preserve">  </w:t>
      </w:r>
      <w:r w:rsidR="00CA4114">
        <w:t xml:space="preserve">   </w:t>
      </w:r>
      <w:r w:rsidR="006A0F88">
        <w:t xml:space="preserve"> </w:t>
      </w:r>
      <w:r w:rsidR="00211101">
        <w:rPr>
          <w:rFonts w:ascii="Arial" w:hAnsi="Arial" w:cs="Arial"/>
          <w:b/>
          <w:bCs/>
          <w:color w:val="000000"/>
          <w:sz w:val="26"/>
          <w:szCs w:val="26"/>
          <w:lang w:eastAsia="cs-CZ"/>
        </w:rPr>
        <w:t>Volby do školské rady – Oznámení o konání voleb</w:t>
      </w:r>
    </w:p>
    <w:p w14:paraId="427A6AA7" w14:textId="77777777" w:rsidR="00211101" w:rsidRDefault="00211101" w:rsidP="00211101">
      <w:pPr>
        <w:shd w:val="clear" w:color="auto" w:fill="FFFFFF"/>
        <w:spacing w:before="240" w:after="240"/>
        <w:jc w:val="center"/>
        <w:rPr>
          <w:rFonts w:ascii="Arial" w:hAnsi="Arial" w:cs="Arial"/>
          <w:color w:val="000000"/>
          <w:sz w:val="18"/>
          <w:szCs w:val="18"/>
          <w:lang w:eastAsia="cs-CZ"/>
        </w:rPr>
      </w:pPr>
    </w:p>
    <w:p w14:paraId="6D5A5637" w14:textId="77777777" w:rsidR="00211101" w:rsidRDefault="00211101" w:rsidP="00211101">
      <w:pPr>
        <w:shd w:val="clear" w:color="auto" w:fill="FFFFFF"/>
        <w:spacing w:before="240" w:after="240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Vážení kolegové – pedagogičtí pracovníci,      </w:t>
      </w:r>
    </w:p>
    <w:p w14:paraId="041566B2" w14:textId="55A11A7A" w:rsidR="00DA7441" w:rsidRDefault="000035D5" w:rsidP="00211101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v</w:t>
      </w:r>
      <w:r w:rsidR="00DA7441">
        <w:rPr>
          <w:rFonts w:ascii="Arial" w:hAnsi="Arial" w:cs="Arial"/>
          <w:color w:val="000000"/>
          <w:sz w:val="20"/>
          <w:szCs w:val="20"/>
          <w:lang w:eastAsia="cs-CZ"/>
        </w:rPr>
        <w:t xml:space="preserve">zhledem k odchodu </w:t>
      </w:r>
      <w:r w:rsidR="004A0086">
        <w:rPr>
          <w:rFonts w:ascii="Arial" w:hAnsi="Arial" w:cs="Arial"/>
          <w:color w:val="000000"/>
          <w:sz w:val="20"/>
          <w:szCs w:val="20"/>
          <w:lang w:eastAsia="cs-CZ"/>
        </w:rPr>
        <w:t xml:space="preserve">paní Plánské, která působila </w:t>
      </w:r>
      <w:r w:rsidR="00DA7441">
        <w:rPr>
          <w:rFonts w:ascii="Arial" w:hAnsi="Arial" w:cs="Arial"/>
          <w:color w:val="000000"/>
          <w:sz w:val="20"/>
          <w:szCs w:val="20"/>
          <w:lang w:eastAsia="cs-CZ"/>
        </w:rPr>
        <w:t>ve Školské radě při ZŠ Besednice, je potřeba doplnit počet zástupců za pedagogické pracovníky na počet 2.</w:t>
      </w:r>
    </w:p>
    <w:p w14:paraId="50680906" w14:textId="00EDA0A9" w:rsidR="00211101" w:rsidRDefault="00211101" w:rsidP="00211101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Pro</w:t>
      </w:r>
      <w:r w:rsidR="005D73BB">
        <w:rPr>
          <w:rFonts w:ascii="Arial" w:hAnsi="Arial" w:cs="Arial"/>
          <w:color w:val="000000"/>
          <w:sz w:val="20"/>
          <w:szCs w:val="20"/>
          <w:lang w:eastAsia="cs-CZ"/>
        </w:rPr>
        <w:t xml:space="preserve"> zvolení </w:t>
      </w:r>
      <w:r w:rsidR="008629AA">
        <w:rPr>
          <w:rFonts w:ascii="Arial" w:hAnsi="Arial" w:cs="Arial"/>
          <w:color w:val="000000"/>
          <w:sz w:val="20"/>
          <w:szCs w:val="20"/>
          <w:lang w:eastAsia="cs-CZ"/>
        </w:rPr>
        <w:t>nového</w:t>
      </w:r>
      <w:r w:rsidR="005D73BB">
        <w:rPr>
          <w:rFonts w:ascii="Arial" w:hAnsi="Arial" w:cs="Arial"/>
          <w:color w:val="000000"/>
          <w:sz w:val="20"/>
          <w:szCs w:val="20"/>
          <w:lang w:eastAsia="cs-CZ"/>
        </w:rPr>
        <w:t xml:space="preserve"> zástupce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je potřebné uskutečnit nové volby </w:t>
      </w:r>
      <w:r w:rsidRPr="000916E9">
        <w:rPr>
          <w:rFonts w:ascii="Arial" w:hAnsi="Arial" w:cs="Arial"/>
          <w:b/>
          <w:color w:val="000000"/>
          <w:sz w:val="20"/>
          <w:szCs w:val="20"/>
          <w:lang w:eastAsia="cs-CZ"/>
        </w:rPr>
        <w:t>za pedagogické pracovníky školy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.  Tyto organizuje přípravný výbor, který stanovila ředitelka školy v počtu 3 členů ve složení:</w:t>
      </w:r>
      <w:r>
        <w:rPr>
          <w:rFonts w:ascii="Arial" w:hAnsi="Arial" w:cs="Arial"/>
          <w:color w:val="000000"/>
          <w:sz w:val="20"/>
          <w:szCs w:val="20"/>
          <w:lang w:eastAsia="cs-CZ"/>
        </w:rPr>
        <w:br/>
        <w:t xml:space="preserve">Bc. Jana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cs-CZ"/>
        </w:rPr>
        <w:t>Záhorková</w:t>
      </w:r>
      <w:proofErr w:type="spellEnd"/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, </w:t>
      </w:r>
      <w:r w:rsidR="00BC148A">
        <w:rPr>
          <w:rFonts w:ascii="Arial" w:hAnsi="Arial" w:cs="Arial"/>
          <w:color w:val="000000"/>
          <w:sz w:val="20"/>
          <w:szCs w:val="20"/>
          <w:lang w:eastAsia="cs-CZ"/>
        </w:rPr>
        <w:t xml:space="preserve">Mgr. </w:t>
      </w:r>
      <w:r w:rsidR="00077EB1">
        <w:rPr>
          <w:rFonts w:ascii="Arial" w:hAnsi="Arial" w:cs="Arial"/>
          <w:color w:val="000000"/>
          <w:sz w:val="20"/>
          <w:szCs w:val="20"/>
          <w:lang w:eastAsia="cs-CZ"/>
        </w:rPr>
        <w:t>Dana Vacková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, Pavlína Pošmurná.</w:t>
      </w:r>
    </w:p>
    <w:p w14:paraId="422F16A1" w14:textId="77777777" w:rsidR="00211101" w:rsidRDefault="00211101" w:rsidP="00211101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</w:p>
    <w:p w14:paraId="2383E419" w14:textId="567F091E" w:rsidR="00211101" w:rsidRDefault="00211101" w:rsidP="00211101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Volby se budou řídit Volebním řádem, který je zveřej</w:t>
      </w:r>
      <w:r w:rsidR="00810B9C">
        <w:rPr>
          <w:rFonts w:ascii="Arial" w:hAnsi="Arial" w:cs="Arial"/>
          <w:color w:val="000000"/>
          <w:sz w:val="20"/>
          <w:szCs w:val="20"/>
          <w:lang w:eastAsia="cs-CZ"/>
        </w:rPr>
        <w:t>něn na www.zsbesednice.cz. Členem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školské rady </w:t>
      </w:r>
      <w:r>
        <w:rPr>
          <w:rFonts w:ascii="Arial" w:hAnsi="Arial" w:cs="Arial"/>
          <w:color w:val="000000"/>
          <w:sz w:val="20"/>
          <w:szCs w:val="20"/>
          <w:lang w:eastAsia="cs-CZ"/>
        </w:rPr>
        <w:br/>
        <w:t>ze strany pedagogických pr</w:t>
      </w:r>
      <w:r w:rsidR="00810B9C">
        <w:rPr>
          <w:rFonts w:ascii="Arial" w:hAnsi="Arial" w:cs="Arial"/>
          <w:color w:val="000000"/>
          <w:sz w:val="20"/>
          <w:szCs w:val="20"/>
          <w:lang w:eastAsia="cs-CZ"/>
        </w:rPr>
        <w:t>acovníků školy se stane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810B9C">
        <w:rPr>
          <w:rFonts w:ascii="Arial" w:hAnsi="Arial" w:cs="Arial"/>
          <w:color w:val="000000"/>
          <w:sz w:val="20"/>
          <w:szCs w:val="20"/>
          <w:lang w:eastAsia="cs-CZ"/>
        </w:rPr>
        <w:t>kandidát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s nejvyšším počtem získaných hlasů. Členství v školské radě je čestné. </w:t>
      </w:r>
    </w:p>
    <w:p w14:paraId="15D2631C" w14:textId="2C6B3C1D" w:rsidR="00211101" w:rsidRDefault="00211101" w:rsidP="00211101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AE05B9">
        <w:rPr>
          <w:rFonts w:ascii="Arial" w:hAnsi="Arial" w:cs="Arial"/>
          <w:b/>
          <w:color w:val="000000"/>
          <w:sz w:val="20"/>
          <w:szCs w:val="20"/>
          <w:lang w:eastAsia="cs-CZ"/>
        </w:rPr>
        <w:t>Vo</w:t>
      </w:r>
      <w:r w:rsidR="005F546A" w:rsidRPr="00AE05B9">
        <w:rPr>
          <w:rFonts w:ascii="Arial" w:hAnsi="Arial" w:cs="Arial"/>
          <w:b/>
          <w:color w:val="000000"/>
          <w:sz w:val="20"/>
          <w:szCs w:val="20"/>
          <w:lang w:eastAsia="cs-CZ"/>
        </w:rPr>
        <w:t>lby se uskuteční v </w:t>
      </w:r>
      <w:r w:rsidR="007E7942">
        <w:rPr>
          <w:rFonts w:ascii="Arial" w:hAnsi="Arial" w:cs="Arial"/>
          <w:b/>
          <w:color w:val="000000"/>
          <w:sz w:val="20"/>
          <w:szCs w:val="20"/>
          <w:lang w:eastAsia="cs-CZ"/>
        </w:rPr>
        <w:t>pátek 29</w:t>
      </w:r>
      <w:r w:rsidR="005F546A" w:rsidRPr="00AE05B9">
        <w:rPr>
          <w:rFonts w:ascii="Arial" w:hAnsi="Arial" w:cs="Arial"/>
          <w:b/>
          <w:color w:val="000000"/>
          <w:sz w:val="20"/>
          <w:szCs w:val="20"/>
          <w:lang w:eastAsia="cs-CZ"/>
        </w:rPr>
        <w:t>. 9</w:t>
      </w:r>
      <w:r w:rsidR="007E7942">
        <w:rPr>
          <w:rFonts w:ascii="Arial" w:hAnsi="Arial" w:cs="Arial"/>
          <w:b/>
          <w:color w:val="000000"/>
          <w:sz w:val="20"/>
          <w:szCs w:val="20"/>
          <w:lang w:eastAsia="cs-CZ"/>
        </w:rPr>
        <w:t>. 2023</w:t>
      </w:r>
      <w:r w:rsidRPr="00AE05B9">
        <w:rPr>
          <w:rFonts w:ascii="Arial" w:hAnsi="Arial" w:cs="Arial"/>
          <w:b/>
          <w:color w:val="000000"/>
          <w:sz w:val="20"/>
          <w:szCs w:val="20"/>
          <w:lang w:eastAsia="cs-CZ"/>
        </w:rPr>
        <w:t xml:space="preserve"> od 8:00 do 10:00.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Každý pedagogický pracovník obdrží od volební komise na místě hlasovací lístek, na kterém zakroužkuje </w:t>
      </w:r>
      <w:r w:rsidR="003440B0">
        <w:rPr>
          <w:rFonts w:ascii="Arial" w:hAnsi="Arial" w:cs="Arial"/>
          <w:color w:val="000000"/>
          <w:sz w:val="20"/>
          <w:szCs w:val="20"/>
          <w:lang w:eastAsia="cs-CZ"/>
        </w:rPr>
        <w:t>jedno jméno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z navržených kandidátů. Lístek se zakroužkováním více jmen bude neplatný. Volba je tajná. Volební urna bude umístěna viditelně ve vestibulu školy.</w:t>
      </w:r>
    </w:p>
    <w:p w14:paraId="4330DC59" w14:textId="7902F63E" w:rsidR="00211101" w:rsidRDefault="00211101" w:rsidP="00211101">
      <w:pPr>
        <w:shd w:val="clear" w:color="auto" w:fill="FFFFFF"/>
        <w:spacing w:before="240" w:after="240"/>
        <w:jc w:val="both"/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Pokud máte zájem kandidovat, prosím, vyplňte </w:t>
      </w:r>
      <w:r w:rsidR="008A1E62" w:rsidRPr="008A1E62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přihlášku</w:t>
      </w:r>
      <w:r w:rsidR="008A1E62"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a odevzdejte ji s vlastnoručním podpisem osobně ředitelce školy nebo některému z členů přípravného výboru nejpozději </w:t>
      </w:r>
    </w:p>
    <w:p w14:paraId="44821E7E" w14:textId="2CEBDA3F" w:rsidR="00211101" w:rsidRDefault="00211101" w:rsidP="00F10585">
      <w:pPr>
        <w:shd w:val="clear" w:color="auto" w:fill="FFFFFF"/>
        <w:spacing w:before="240" w:after="240"/>
        <w:ind w:left="2127" w:firstLine="709"/>
        <w:jc w:val="both"/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do </w:t>
      </w:r>
      <w:r w:rsidR="007A378C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8</w:t>
      </w:r>
      <w:r w:rsidR="001249D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. 9. 2023</w:t>
      </w:r>
      <w:bookmarkStart w:id="0" w:name="_GoBack"/>
      <w:bookmarkEnd w:id="0"/>
      <w:r w:rsidR="001249D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 – 13</w:t>
      </w:r>
      <w:r w:rsidR="007B2825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:00</w:t>
      </w:r>
    </w:p>
    <w:p w14:paraId="4ED8B1A6" w14:textId="18FA91C0" w:rsidR="00211101" w:rsidRDefault="00211101" w:rsidP="00211101">
      <w:pPr>
        <w:shd w:val="clear" w:color="auto" w:fill="FFFFFF"/>
        <w:spacing w:before="240" w:after="24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Seznam všech navržených kandi</w:t>
      </w:r>
      <w:r w:rsidR="001249DE">
        <w:rPr>
          <w:rFonts w:ascii="Arial" w:hAnsi="Arial" w:cs="Arial"/>
          <w:color w:val="000000"/>
          <w:sz w:val="20"/>
          <w:szCs w:val="20"/>
          <w:lang w:eastAsia="cs-CZ"/>
        </w:rPr>
        <w:t>dátů bude zveřejněn nejpozději 11</w:t>
      </w:r>
      <w:r w:rsidR="007B2825">
        <w:rPr>
          <w:rFonts w:ascii="Arial" w:hAnsi="Arial" w:cs="Arial"/>
          <w:color w:val="000000"/>
          <w:sz w:val="20"/>
          <w:szCs w:val="20"/>
          <w:lang w:eastAsia="cs-CZ"/>
        </w:rPr>
        <w:t>. 9</w:t>
      </w:r>
      <w:r w:rsidR="001249DE">
        <w:rPr>
          <w:rFonts w:ascii="Arial" w:hAnsi="Arial" w:cs="Arial"/>
          <w:color w:val="000000"/>
          <w:sz w:val="20"/>
          <w:szCs w:val="20"/>
          <w:lang w:eastAsia="cs-CZ"/>
        </w:rPr>
        <w:t>. 2023</w:t>
      </w:r>
      <w:r w:rsidR="007B2825">
        <w:rPr>
          <w:rFonts w:ascii="Arial" w:hAnsi="Arial" w:cs="Arial"/>
          <w:color w:val="000000"/>
          <w:sz w:val="20"/>
          <w:szCs w:val="20"/>
          <w:lang w:eastAsia="cs-CZ"/>
        </w:rPr>
        <w:t xml:space="preserve"> v 16:00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těmito způsoby: webové stránky školy (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www.zsbesednice.cz</w:t>
        </w:r>
      </w:hyperlink>
      <w:r>
        <w:rPr>
          <w:rFonts w:ascii="Arial" w:hAnsi="Arial" w:cs="Arial"/>
          <w:color w:val="000000"/>
          <w:sz w:val="20"/>
          <w:szCs w:val="20"/>
          <w:lang w:eastAsia="cs-CZ"/>
        </w:rPr>
        <w:t>), vstupní dveře základní školy, popř. dalšími.</w:t>
      </w:r>
    </w:p>
    <w:p w14:paraId="6A23FA07" w14:textId="77777777" w:rsidR="00211101" w:rsidRDefault="00211101" w:rsidP="00211101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Nové složení školské rady bude zveřejněno bez zbytečného prodlení na </w:t>
      </w:r>
      <w:hyperlink r:id="rId12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www.zsbesednice.cz</w:t>
        </w:r>
      </w:hyperlink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 a v zákonné lhůtě pak ředitelka školy svolá první zasedání nově zvolené Školské rady.</w:t>
      </w:r>
    </w:p>
    <w:p w14:paraId="013BDEC0" w14:textId="77777777" w:rsidR="00211101" w:rsidRDefault="00211101" w:rsidP="00211101"/>
    <w:p w14:paraId="70DD170E" w14:textId="77777777" w:rsidR="00211101" w:rsidRDefault="00211101" w:rsidP="00211101"/>
    <w:p w14:paraId="2DCAD8F2" w14:textId="77777777" w:rsidR="00211101" w:rsidRDefault="00211101" w:rsidP="00211101">
      <w:r>
        <w:tab/>
      </w:r>
    </w:p>
    <w:p w14:paraId="59F18DA9" w14:textId="77777777" w:rsidR="00211101" w:rsidRPr="00954B06" w:rsidRDefault="00211101" w:rsidP="00211101">
      <w:pPr>
        <w:ind w:left="4248" w:firstLine="708"/>
        <w:rPr>
          <w:rFonts w:ascii="Arial" w:hAnsi="Arial" w:cs="Arial"/>
          <w:color w:val="000000"/>
          <w:sz w:val="20"/>
          <w:szCs w:val="20"/>
          <w:lang w:eastAsia="cs-CZ"/>
        </w:rPr>
      </w:pPr>
      <w:r w:rsidRPr="00954B06">
        <w:rPr>
          <w:rFonts w:ascii="Arial" w:hAnsi="Arial" w:cs="Arial"/>
          <w:color w:val="000000"/>
          <w:sz w:val="20"/>
          <w:szCs w:val="20"/>
          <w:lang w:eastAsia="cs-CZ"/>
        </w:rPr>
        <w:t>Ing. Eva Tomášková</w:t>
      </w:r>
    </w:p>
    <w:p w14:paraId="6AAB6EC4" w14:textId="713E2B04" w:rsidR="00F902F7" w:rsidRPr="00F902F7" w:rsidRDefault="00211101" w:rsidP="00954B06">
      <w:pPr>
        <w:ind w:left="4248" w:firstLine="708"/>
      </w:pPr>
      <w:r w:rsidRPr="00954B06">
        <w:rPr>
          <w:rFonts w:ascii="Arial" w:hAnsi="Arial" w:cs="Arial"/>
          <w:color w:val="000000"/>
          <w:sz w:val="20"/>
          <w:szCs w:val="20"/>
          <w:lang w:eastAsia="cs-CZ"/>
        </w:rPr>
        <w:t>Ředitelka školy</w:t>
      </w:r>
    </w:p>
    <w:sectPr w:rsidR="00F902F7" w:rsidRPr="00F902F7">
      <w:type w:val="continuous"/>
      <w:pgSz w:w="11906" w:h="16838"/>
      <w:pgMar w:top="1259" w:right="1287" w:bottom="1661" w:left="1259" w:header="709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42A57" w14:textId="77777777" w:rsidR="00C30E79" w:rsidRDefault="00C30E79">
      <w:r>
        <w:separator/>
      </w:r>
    </w:p>
  </w:endnote>
  <w:endnote w:type="continuationSeparator" w:id="0">
    <w:p w14:paraId="379C606C" w14:textId="77777777" w:rsidR="00C30E79" w:rsidRDefault="00C3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D7CF" w14:textId="5A7780D1" w:rsidR="00FC7F7D" w:rsidRDefault="00FC7F7D">
    <w:pPr>
      <w:pStyle w:val="Zpat"/>
      <w:ind w:right="360"/>
      <w:rPr>
        <w:sz w:val="16"/>
      </w:rPr>
    </w:pPr>
  </w:p>
  <w:p w14:paraId="6BA15E41" w14:textId="34A93588" w:rsidR="00FC7F7D" w:rsidRDefault="00FC7F7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1E0A" w14:textId="77777777" w:rsidR="00C30E79" w:rsidRDefault="00C30E79">
      <w:r>
        <w:separator/>
      </w:r>
    </w:p>
  </w:footnote>
  <w:footnote w:type="continuationSeparator" w:id="0">
    <w:p w14:paraId="72EE057C" w14:textId="77777777" w:rsidR="00C30E79" w:rsidRDefault="00C3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3D206" w14:textId="36561C13" w:rsidR="00F902F7" w:rsidRDefault="00F902F7" w:rsidP="00F902F7">
    <w:pPr>
      <w:pStyle w:val="Zhlav"/>
      <w:jc w:val="right"/>
    </w:pPr>
  </w:p>
  <w:p w14:paraId="3C472601" w14:textId="39A1B92B" w:rsidR="00FC7F7D" w:rsidRPr="00C610E2" w:rsidRDefault="00FC7F7D" w:rsidP="00F902F7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82489" w14:textId="2E6B3EF9" w:rsidR="00214F63" w:rsidRPr="00214F63" w:rsidRDefault="00FC7F7D" w:rsidP="00214F63">
    <w:pPr>
      <w:pStyle w:val="Zhlav"/>
      <w:spacing w:line="276" w:lineRule="auto"/>
      <w:jc w:val="right"/>
      <w:rPr>
        <w:b/>
        <w:bCs/>
        <w:sz w:val="20"/>
      </w:rPr>
    </w:pPr>
    <w:r w:rsidRPr="00214F63">
      <w:rPr>
        <w:b/>
        <w:sz w:val="20"/>
      </w:rPr>
      <w:t>Základní škola a Mateřská škola Besednice</w:t>
    </w:r>
    <w:r w:rsidR="00214F63" w:rsidRPr="00214F63">
      <w:rPr>
        <w:b/>
        <w:sz w:val="20"/>
      </w:rPr>
      <w:t>, okres Český Krumlov</w:t>
    </w:r>
  </w:p>
  <w:p w14:paraId="46729A9E" w14:textId="046DF0F8" w:rsidR="00FC7F7D" w:rsidRPr="00214F63" w:rsidRDefault="00FC7F7D" w:rsidP="00214F63">
    <w:pPr>
      <w:pStyle w:val="Zhlav"/>
      <w:tabs>
        <w:tab w:val="clear" w:pos="9072"/>
        <w:tab w:val="right" w:pos="8647"/>
      </w:tabs>
      <w:spacing w:line="276" w:lineRule="auto"/>
      <w:jc w:val="right"/>
      <w:rPr>
        <w:b/>
        <w:bCs/>
        <w:sz w:val="20"/>
      </w:rPr>
    </w:pPr>
    <w:r w:rsidRPr="00214F63">
      <w:rPr>
        <w:b/>
        <w:bCs/>
        <w:sz w:val="20"/>
      </w:rPr>
      <w:t xml:space="preserve">Školní 228, </w:t>
    </w:r>
    <w:r w:rsidR="00F902F7" w:rsidRPr="00214F63">
      <w:rPr>
        <w:b/>
        <w:bCs/>
        <w:sz w:val="20"/>
      </w:rPr>
      <w:t xml:space="preserve">382 81 </w:t>
    </w:r>
    <w:r w:rsidR="00214F63" w:rsidRPr="00214F63">
      <w:rPr>
        <w:b/>
        <w:bCs/>
        <w:sz w:val="20"/>
      </w:rPr>
      <w:t>Besednice</w:t>
    </w:r>
    <w:r w:rsidRPr="00214F63">
      <w:rPr>
        <w:b/>
        <w:bCs/>
        <w:sz w:val="20"/>
      </w:rPr>
      <w:t xml:space="preserve"> </w:t>
    </w:r>
  </w:p>
  <w:p w14:paraId="08E27392" w14:textId="5BFFA6FD" w:rsidR="00FC7F7D" w:rsidRPr="00214F63" w:rsidRDefault="00FA319A" w:rsidP="00214F63">
    <w:pPr>
      <w:pStyle w:val="Zhlav"/>
      <w:spacing w:line="276" w:lineRule="auto"/>
      <w:jc w:val="right"/>
      <w:rPr>
        <w:b/>
      </w:rPr>
    </w:pPr>
    <w:r w:rsidRPr="00214F63">
      <w:rPr>
        <w:b/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625BCDAF" wp14:editId="6DFE87E3">
          <wp:simplePos x="0" y="0"/>
          <wp:positionH relativeFrom="margin">
            <wp:posOffset>-46355</wp:posOffset>
          </wp:positionH>
          <wp:positionV relativeFrom="paragraph">
            <wp:posOffset>142240</wp:posOffset>
          </wp:positionV>
          <wp:extent cx="1744980" cy="1468755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ŠKO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80" cy="146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2F7" w:rsidRPr="00214F63">
      <w:rPr>
        <w:b/>
        <w:bCs/>
        <w:sz w:val="20"/>
      </w:rPr>
      <w:t>IČO: 00583596, tel: 778 015 833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Times New Roman" w:hAnsi="Tahoma" w:cs="Tahoma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E4"/>
    <w:rsid w:val="000035D5"/>
    <w:rsid w:val="00054DAA"/>
    <w:rsid w:val="00077EB1"/>
    <w:rsid w:val="00083B33"/>
    <w:rsid w:val="000916E9"/>
    <w:rsid w:val="00093C0F"/>
    <w:rsid w:val="000A4F84"/>
    <w:rsid w:val="0010089E"/>
    <w:rsid w:val="001249DE"/>
    <w:rsid w:val="00196863"/>
    <w:rsid w:val="001B678C"/>
    <w:rsid w:val="00211101"/>
    <w:rsid w:val="00214F63"/>
    <w:rsid w:val="00235F70"/>
    <w:rsid w:val="002D6B72"/>
    <w:rsid w:val="003107E4"/>
    <w:rsid w:val="003257B5"/>
    <w:rsid w:val="003440B0"/>
    <w:rsid w:val="0034704D"/>
    <w:rsid w:val="003F5D6A"/>
    <w:rsid w:val="00404587"/>
    <w:rsid w:val="00443DB0"/>
    <w:rsid w:val="00481485"/>
    <w:rsid w:val="004A0086"/>
    <w:rsid w:val="004A46AE"/>
    <w:rsid w:val="004E26CC"/>
    <w:rsid w:val="00522E95"/>
    <w:rsid w:val="00550264"/>
    <w:rsid w:val="005D73BB"/>
    <w:rsid w:val="005F546A"/>
    <w:rsid w:val="00640E0F"/>
    <w:rsid w:val="00640F82"/>
    <w:rsid w:val="00656F30"/>
    <w:rsid w:val="00694417"/>
    <w:rsid w:val="006A0F88"/>
    <w:rsid w:val="006C004F"/>
    <w:rsid w:val="00790009"/>
    <w:rsid w:val="00794AD1"/>
    <w:rsid w:val="007A378C"/>
    <w:rsid w:val="007B2825"/>
    <w:rsid w:val="007E7942"/>
    <w:rsid w:val="00810B9C"/>
    <w:rsid w:val="00851175"/>
    <w:rsid w:val="00853C5B"/>
    <w:rsid w:val="008629AA"/>
    <w:rsid w:val="008A1E62"/>
    <w:rsid w:val="008C0A55"/>
    <w:rsid w:val="008C6C76"/>
    <w:rsid w:val="008F475D"/>
    <w:rsid w:val="00936447"/>
    <w:rsid w:val="00954B06"/>
    <w:rsid w:val="00A2629E"/>
    <w:rsid w:val="00AE05B9"/>
    <w:rsid w:val="00B05809"/>
    <w:rsid w:val="00B27E5A"/>
    <w:rsid w:val="00B3326F"/>
    <w:rsid w:val="00B53B22"/>
    <w:rsid w:val="00BC148A"/>
    <w:rsid w:val="00BF2E37"/>
    <w:rsid w:val="00C10692"/>
    <w:rsid w:val="00C30E79"/>
    <w:rsid w:val="00C610E2"/>
    <w:rsid w:val="00C724AD"/>
    <w:rsid w:val="00CA4114"/>
    <w:rsid w:val="00CC391B"/>
    <w:rsid w:val="00CC77A0"/>
    <w:rsid w:val="00D0442F"/>
    <w:rsid w:val="00DA64ED"/>
    <w:rsid w:val="00DA7441"/>
    <w:rsid w:val="00E42E47"/>
    <w:rsid w:val="00EB61F1"/>
    <w:rsid w:val="00F10585"/>
    <w:rsid w:val="00F77783"/>
    <w:rsid w:val="00F902F7"/>
    <w:rsid w:val="00FA319A"/>
    <w:rsid w:val="00FC7F7D"/>
    <w:rsid w:val="368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87FD06D"/>
  <w15:chartTrackingRefBased/>
  <w15:docId w15:val="{94F6D5F3-E978-4107-981B-DD5C9561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ahoma" w:hAnsi="Tahoma" w:cs="Tahoma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2160" w:firstLine="0"/>
      <w:outlineLvl w:val="1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tabs>
        <w:tab w:val="right" w:pos="9180"/>
      </w:tabs>
      <w:jc w:val="both"/>
    </w:pPr>
    <w:rPr>
      <w:color w:val="999999"/>
      <w:sz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sz w:val="16"/>
      <w:szCs w:val="16"/>
    </w:r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zsbesed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besednic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ditel@zsbesednice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avi&#269;kov&#253;%20pap&#237;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Havičkový papír</Template>
  <TotalTime>5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kerner</dc:creator>
  <cp:keywords/>
  <cp:lastModifiedBy>Eva Tomášková</cp:lastModifiedBy>
  <cp:revision>11</cp:revision>
  <cp:lastPrinted>2021-02-05T09:02:00Z</cp:lastPrinted>
  <dcterms:created xsi:type="dcterms:W3CDTF">2023-08-30T14:21:00Z</dcterms:created>
  <dcterms:modified xsi:type="dcterms:W3CDTF">2023-08-30T14:25:00Z</dcterms:modified>
</cp:coreProperties>
</file>